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D13A79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BD191C" w:rsidRPr="00D13A79">
        <w:rPr>
          <w:rFonts w:eastAsia="Calibri"/>
          <w:szCs w:val="28"/>
          <w:u w:val="single"/>
        </w:rPr>
        <w:t>870-</w:t>
      </w:r>
      <w:r w:rsidR="00BD191C" w:rsidRPr="00BD191C">
        <w:rPr>
          <w:rFonts w:eastAsia="Calibri"/>
          <w:szCs w:val="28"/>
          <w:u w:val="single"/>
          <w:lang w:val="en-US"/>
        </w:rPr>
        <w:t>VII</w:t>
      </w:r>
      <w:r w:rsidR="00BD191C" w:rsidRPr="00D13A79">
        <w:rPr>
          <w:rFonts w:eastAsia="Calibri"/>
          <w:szCs w:val="28"/>
          <w:u w:val="single"/>
        </w:rPr>
        <w:t xml:space="preserve"> </w:t>
      </w:r>
      <w:r w:rsidR="00BD191C" w:rsidRPr="00BD191C">
        <w:rPr>
          <w:rFonts w:eastAsia="Calibri"/>
          <w:szCs w:val="28"/>
          <w:u w:val="single"/>
        </w:rPr>
        <w:t>ДГ</w:t>
      </w:r>
      <w:r w:rsidR="00BD191C" w:rsidRPr="00D13A79">
        <w:rPr>
          <w:rFonts w:eastAsia="Calibri"/>
          <w:szCs w:val="28"/>
        </w:rPr>
        <w:t xml:space="preserve"> 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CF4EE8" w:rsidRPr="00CF4EE8" w:rsidRDefault="00CF4EE8" w:rsidP="00CF4EE8">
      <w:pPr>
        <w:ind w:firstLine="709"/>
        <w:rPr>
          <w:rFonts w:eastAsia="Calibri" w:cs="Times New Roman"/>
          <w:szCs w:val="28"/>
        </w:rPr>
      </w:pPr>
      <w:r w:rsidRPr="00CF4EE8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CF4EE8">
        <w:rPr>
          <w:rFonts w:eastAsia="Calibri" w:cs="Times New Roman"/>
          <w:szCs w:val="28"/>
          <w:lang w:val="en-US"/>
        </w:rPr>
        <w:t>IV</w:t>
      </w:r>
      <w:r w:rsidRPr="00CF4EE8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CF4EE8" w:rsidRPr="00CF4EE8" w:rsidRDefault="00CF4EE8" w:rsidP="00CF4EE8">
      <w:pPr>
        <w:ind w:firstLine="709"/>
        <w:rPr>
          <w:rFonts w:eastAsia="Calibri" w:cs="Times New Roman"/>
          <w:szCs w:val="28"/>
        </w:rPr>
      </w:pPr>
    </w:p>
    <w:p w:rsidR="00CF4EE8" w:rsidRPr="00CF4EE8" w:rsidRDefault="00CF4EE8" w:rsidP="00CF4EE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F4EE8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CF4EE8">
        <w:rPr>
          <w:rFonts w:eastAsia="Calibri" w:cs="Times New Roman"/>
          <w:szCs w:val="28"/>
        </w:rPr>
        <w:t xml:space="preserve">Пожертвовать муниципальное движимое имущество, находящееся </w:t>
      </w:r>
      <w:r w:rsidRPr="00CF4EE8">
        <w:rPr>
          <w:rFonts w:eastAsia="Calibri" w:cs="Times New Roman"/>
          <w:szCs w:val="28"/>
        </w:rPr>
        <w:br/>
        <w:t>в оперативном управлении муниципального автономного образовательного учреждения дополнительного образования «Эколого-биологический центр»,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CF4EE8" w:rsidRPr="00CF4EE8" w:rsidRDefault="00CF4EE8" w:rsidP="00CF4EE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F4EE8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CF4EE8">
        <w:rPr>
          <w:rFonts w:eastAsia="Calibri" w:cs="Times New Roman"/>
          <w:szCs w:val="28"/>
        </w:rPr>
        <w:t>Муниципальному автономному образовательному учреждению дополнительного образования «Эколого-биологический центр»:</w:t>
      </w:r>
    </w:p>
    <w:p w:rsidR="00CF4EE8" w:rsidRPr="00CF4EE8" w:rsidRDefault="00CF4EE8" w:rsidP="00CF4EE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F4EE8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CF4EE8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CF4EE8">
        <w:rPr>
          <w:rFonts w:eastAsia="Calibri" w:cs="Times New Roman"/>
          <w:szCs w:val="28"/>
        </w:rPr>
        <w:br/>
        <w:t>к решению;</w:t>
      </w:r>
    </w:p>
    <w:p w:rsidR="00CF4EE8" w:rsidRPr="00CF4EE8" w:rsidRDefault="00CF4EE8" w:rsidP="00CF4EE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F4EE8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CF4EE8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CF4EE8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CF4EE8">
        <w:rPr>
          <w:rFonts w:eastAsia="Calibri" w:cs="Times New Roman"/>
          <w:szCs w:val="28"/>
        </w:rPr>
        <w:br/>
        <w:t>к решению.</w:t>
      </w:r>
    </w:p>
    <w:p w:rsidR="00CF4EE8" w:rsidRPr="00CF4EE8" w:rsidRDefault="00CF4EE8" w:rsidP="00CF4EE8">
      <w:pPr>
        <w:ind w:firstLine="709"/>
        <w:rPr>
          <w:rFonts w:eastAsia="Calibri" w:cs="Times New Roman"/>
          <w:szCs w:val="28"/>
        </w:rPr>
      </w:pPr>
      <w:r w:rsidRPr="00CF4EE8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17B5F" w:rsidRPr="00717B5F" w:rsidRDefault="00717B5F" w:rsidP="005F7458">
      <w:pPr>
        <w:ind w:firstLine="709"/>
        <w:rPr>
          <w:rFonts w:eastAsia="Calibri" w:cs="Times New Roman"/>
          <w:szCs w:val="28"/>
        </w:rPr>
      </w:pPr>
    </w:p>
    <w:p w:rsidR="009919C1" w:rsidRDefault="009919C1" w:rsidP="00F14556">
      <w:pPr>
        <w:rPr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BD191C" w:rsidRPr="00BD191C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BD191C" w:rsidRPr="00BD191C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D13A79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BD191C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BD191C" w:rsidRPr="00BD191C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8142AB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BD191C" w:rsidRPr="00BD191C">
        <w:rPr>
          <w:rFonts w:eastAsia="Calibri" w:cs="Times New Roman"/>
          <w:szCs w:val="28"/>
          <w:u w:val="single"/>
        </w:rPr>
        <w:t>870-</w:t>
      </w:r>
      <w:r w:rsidR="00BD191C" w:rsidRPr="00BD191C">
        <w:rPr>
          <w:rFonts w:eastAsia="Calibri" w:cs="Times New Roman"/>
          <w:szCs w:val="28"/>
          <w:u w:val="single"/>
          <w:lang w:val="en-US"/>
        </w:rPr>
        <w:t>VII</w:t>
      </w:r>
      <w:r w:rsidR="00BD191C" w:rsidRPr="00D13A79">
        <w:rPr>
          <w:rFonts w:eastAsia="Calibri" w:cs="Times New Roman"/>
          <w:szCs w:val="28"/>
          <w:u w:val="single"/>
        </w:rPr>
        <w:t xml:space="preserve"> </w:t>
      </w:r>
      <w:r w:rsidR="00BD191C" w:rsidRPr="00BD191C">
        <w:rPr>
          <w:rFonts w:eastAsia="Calibri" w:cs="Times New Roman"/>
          <w:szCs w:val="28"/>
          <w:u w:val="single"/>
        </w:rPr>
        <w:t>ДГ</w:t>
      </w:r>
    </w:p>
    <w:p w:rsidR="00717B5F" w:rsidRPr="00717B5F" w:rsidRDefault="00717B5F" w:rsidP="00717B5F">
      <w:pPr>
        <w:jc w:val="left"/>
        <w:rPr>
          <w:rFonts w:eastAsia="Calibri" w:cs="Times New Roman"/>
          <w:szCs w:val="28"/>
        </w:rPr>
      </w:pPr>
    </w:p>
    <w:p w:rsidR="00CF4EE8" w:rsidRPr="00CF4EE8" w:rsidRDefault="00CF4EE8" w:rsidP="00725D78">
      <w:pPr>
        <w:ind w:firstLine="567"/>
        <w:jc w:val="center"/>
        <w:rPr>
          <w:rFonts w:eastAsia="Calibri" w:cs="Times New Roman"/>
          <w:szCs w:val="28"/>
        </w:rPr>
      </w:pPr>
      <w:r w:rsidRPr="00CF4EE8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CF4EE8" w:rsidRPr="00CF4EE8" w:rsidRDefault="00CF4EE8" w:rsidP="00CF4EE8">
      <w:pPr>
        <w:jc w:val="center"/>
        <w:rPr>
          <w:rFonts w:eastAsia="Calibri" w:cs="Times New Roman"/>
          <w:szCs w:val="28"/>
        </w:rPr>
      </w:pPr>
    </w:p>
    <w:tbl>
      <w:tblPr>
        <w:tblStyle w:val="100"/>
        <w:tblW w:w="15273" w:type="dxa"/>
        <w:tblInd w:w="-176" w:type="dxa"/>
        <w:tblLook w:val="04A0" w:firstRow="1" w:lastRow="0" w:firstColumn="1" w:lastColumn="0" w:noHBand="0" w:noVBand="1"/>
      </w:tblPr>
      <w:tblGrid>
        <w:gridCol w:w="596"/>
        <w:gridCol w:w="2114"/>
        <w:gridCol w:w="3400"/>
        <w:gridCol w:w="1252"/>
        <w:gridCol w:w="1106"/>
        <w:gridCol w:w="1617"/>
        <w:gridCol w:w="1803"/>
        <w:gridCol w:w="1571"/>
        <w:gridCol w:w="1814"/>
      </w:tblGrid>
      <w:tr w:rsidR="00CF4EE8" w:rsidRPr="00CF4EE8" w:rsidTr="00D13A79">
        <w:trPr>
          <w:trHeight w:val="1144"/>
        </w:trPr>
        <w:tc>
          <w:tcPr>
            <w:tcW w:w="595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099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3404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52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9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5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76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Износ</w:t>
            </w:r>
          </w:p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6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CF4EE8" w:rsidRPr="00CF4EE8" w:rsidTr="00D13A79">
        <w:trPr>
          <w:trHeight w:val="733"/>
        </w:trPr>
        <w:tc>
          <w:tcPr>
            <w:tcW w:w="595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099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CF4EE8">
              <w:rPr>
                <w:rFonts w:eastAsia="Calibri" w:cs="Times New Roman"/>
                <w:szCs w:val="28"/>
                <w:lang w:val="en-US"/>
              </w:rPr>
              <w:t>0871012500001/ 0301420/1</w:t>
            </w:r>
          </w:p>
        </w:tc>
        <w:tc>
          <w:tcPr>
            <w:tcW w:w="3404" w:type="dxa"/>
          </w:tcPr>
          <w:p w:rsidR="00CF4EE8" w:rsidRPr="00CF4EE8" w:rsidRDefault="00CF4EE8" w:rsidP="00CF4EE8">
            <w:pPr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Автомобиль ГАЗ-2752 грузовой фургон цельнометаллический</w:t>
            </w:r>
          </w:p>
          <w:p w:rsidR="00CF4EE8" w:rsidRPr="00CF4EE8" w:rsidRDefault="00CF4EE8" w:rsidP="00CF4EE8">
            <w:pPr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  <w:lang w:val="en-US"/>
              </w:rPr>
              <w:t>VIN</w:t>
            </w:r>
            <w:r w:rsidR="00D13A79">
              <w:rPr>
                <w:rFonts w:eastAsia="Calibri" w:cs="Times New Roman"/>
                <w:szCs w:val="28"/>
              </w:rPr>
              <w:t xml:space="preserve"> </w:t>
            </w:r>
            <w:r w:rsidRPr="00CF4EE8">
              <w:rPr>
                <w:rFonts w:eastAsia="Calibri" w:cs="Times New Roman"/>
                <w:szCs w:val="28"/>
                <w:lang w:val="en-US"/>
              </w:rPr>
              <w:t>X</w:t>
            </w:r>
            <w:r w:rsidRPr="00CF4EE8">
              <w:rPr>
                <w:rFonts w:eastAsia="Calibri" w:cs="Times New Roman"/>
                <w:szCs w:val="28"/>
              </w:rPr>
              <w:t>96275200</w:t>
            </w:r>
            <w:r w:rsidRPr="00CF4EE8">
              <w:rPr>
                <w:rFonts w:eastAsia="Calibri" w:cs="Times New Roman"/>
                <w:szCs w:val="28"/>
                <w:lang w:val="en-US"/>
              </w:rPr>
              <w:t>D</w:t>
            </w:r>
            <w:r w:rsidRPr="00CF4EE8">
              <w:rPr>
                <w:rFonts w:eastAsia="Calibri" w:cs="Times New Roman"/>
                <w:szCs w:val="28"/>
              </w:rPr>
              <w:t>0752754</w:t>
            </w:r>
          </w:p>
        </w:tc>
        <w:tc>
          <w:tcPr>
            <w:tcW w:w="1252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  <w:lang w:val="en-US"/>
              </w:rPr>
              <w:t>20</w:t>
            </w:r>
            <w:r w:rsidRPr="00CF4EE8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1109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CF4EE8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CF4EE8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5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595 000,00</w:t>
            </w:r>
          </w:p>
        </w:tc>
        <w:tc>
          <w:tcPr>
            <w:tcW w:w="1576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6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595 000,00</w:t>
            </w:r>
          </w:p>
        </w:tc>
      </w:tr>
      <w:tr w:rsidR="00CF4EE8" w:rsidRPr="00CF4EE8" w:rsidTr="00D13A79">
        <w:trPr>
          <w:trHeight w:val="392"/>
        </w:trPr>
        <w:tc>
          <w:tcPr>
            <w:tcW w:w="595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2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099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404" w:type="dxa"/>
          </w:tcPr>
          <w:p w:rsidR="00CF4EE8" w:rsidRPr="00CF4EE8" w:rsidRDefault="00CF4EE8" w:rsidP="00CF4EE8">
            <w:pPr>
              <w:jc w:val="left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52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9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805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56,93</w:t>
            </w:r>
          </w:p>
        </w:tc>
        <w:tc>
          <w:tcPr>
            <w:tcW w:w="1576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6" w:type="dxa"/>
          </w:tcPr>
          <w:p w:rsidR="00CF4EE8" w:rsidRPr="00CF4EE8" w:rsidRDefault="00CF4EE8" w:rsidP="00CF4EE8">
            <w:pPr>
              <w:jc w:val="center"/>
              <w:rPr>
                <w:rFonts w:eastAsia="Calibri" w:cs="Times New Roman"/>
                <w:szCs w:val="28"/>
              </w:rPr>
            </w:pPr>
            <w:r w:rsidRPr="00CF4EE8">
              <w:rPr>
                <w:rFonts w:eastAsia="Calibri" w:cs="Times New Roman"/>
                <w:szCs w:val="28"/>
              </w:rPr>
              <w:t>56,93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7B" w:rsidRDefault="00D9327B" w:rsidP="006757BB">
      <w:r>
        <w:separator/>
      </w:r>
    </w:p>
  </w:endnote>
  <w:endnote w:type="continuationSeparator" w:id="0">
    <w:p w:rsidR="00D9327B" w:rsidRDefault="00D9327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D9327B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7B" w:rsidRDefault="00D9327B" w:rsidP="006757BB">
      <w:r>
        <w:separator/>
      </w:r>
    </w:p>
  </w:footnote>
  <w:footnote w:type="continuationSeparator" w:id="0">
    <w:p w:rsidR="00D9327B" w:rsidRDefault="00D9327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D13A79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90258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654B8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7B5F"/>
    <w:rsid w:val="00722937"/>
    <w:rsid w:val="00725D78"/>
    <w:rsid w:val="00744B53"/>
    <w:rsid w:val="00752261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D191C"/>
    <w:rsid w:val="00BE1CA7"/>
    <w:rsid w:val="00BE4D8C"/>
    <w:rsid w:val="00BF48D0"/>
    <w:rsid w:val="00BF6BD7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CF4EE8"/>
    <w:rsid w:val="00D13A79"/>
    <w:rsid w:val="00D15A32"/>
    <w:rsid w:val="00D3340B"/>
    <w:rsid w:val="00D402B7"/>
    <w:rsid w:val="00D424AF"/>
    <w:rsid w:val="00D46BE5"/>
    <w:rsid w:val="00D47BC5"/>
    <w:rsid w:val="00D50492"/>
    <w:rsid w:val="00D83126"/>
    <w:rsid w:val="00D9248D"/>
    <w:rsid w:val="00D9327B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256C4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3859"/>
    <w:rsid w:val="00F8778F"/>
    <w:rsid w:val="00F96DDD"/>
    <w:rsid w:val="00FB6B52"/>
    <w:rsid w:val="00FC4204"/>
    <w:rsid w:val="00FD0DA6"/>
    <w:rsid w:val="00FD1F68"/>
    <w:rsid w:val="00FD44CB"/>
    <w:rsid w:val="00FD6FDA"/>
    <w:rsid w:val="00FE4256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212EB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8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CF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93B8E"/>
    <w:rsid w:val="00404C96"/>
    <w:rsid w:val="004160AD"/>
    <w:rsid w:val="004A4E4E"/>
    <w:rsid w:val="005209DF"/>
    <w:rsid w:val="0056137A"/>
    <w:rsid w:val="00564EC9"/>
    <w:rsid w:val="00581ECA"/>
    <w:rsid w:val="005A5635"/>
    <w:rsid w:val="005D7FB3"/>
    <w:rsid w:val="00625427"/>
    <w:rsid w:val="00627304"/>
    <w:rsid w:val="006355A2"/>
    <w:rsid w:val="0067288A"/>
    <w:rsid w:val="006A0BB1"/>
    <w:rsid w:val="0070167A"/>
    <w:rsid w:val="00715D75"/>
    <w:rsid w:val="007830B6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9F56FB"/>
    <w:rsid w:val="00A10C17"/>
    <w:rsid w:val="00A34D89"/>
    <w:rsid w:val="00A86EC6"/>
    <w:rsid w:val="00A9270E"/>
    <w:rsid w:val="00AD770D"/>
    <w:rsid w:val="00AE610D"/>
    <w:rsid w:val="00B05F63"/>
    <w:rsid w:val="00B13BE7"/>
    <w:rsid w:val="00B41851"/>
    <w:rsid w:val="00B52A4A"/>
    <w:rsid w:val="00B8285B"/>
    <w:rsid w:val="00C201AE"/>
    <w:rsid w:val="00C474B1"/>
    <w:rsid w:val="00CD05FD"/>
    <w:rsid w:val="00D1312B"/>
    <w:rsid w:val="00D1490D"/>
    <w:rsid w:val="00D61D21"/>
    <w:rsid w:val="00DB0151"/>
    <w:rsid w:val="00E72E2A"/>
    <w:rsid w:val="00E73F9B"/>
    <w:rsid w:val="00E8302A"/>
    <w:rsid w:val="00E943FF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168</cp:revision>
  <cp:lastPrinted>2025-08-11T10:11:00Z</cp:lastPrinted>
  <dcterms:created xsi:type="dcterms:W3CDTF">2021-02-25T07:49:00Z</dcterms:created>
  <dcterms:modified xsi:type="dcterms:W3CDTF">2025-08-11T10:12:00Z</dcterms:modified>
</cp:coreProperties>
</file>